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85E9" w14:textId="0BCAE6AB" w:rsidR="00983C94" w:rsidRPr="004114CF" w:rsidRDefault="004114CF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b/>
          <w:color w:val="1F497D" w:themeColor="text2"/>
          <w:sz w:val="22"/>
          <w:szCs w:val="22"/>
          <w:lang w:val="en-US"/>
        </w:rPr>
      </w:pP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2848" behindDoc="0" locked="0" layoutInCell="1" allowOverlap="1" wp14:anchorId="33CA76AE" wp14:editId="7A16AA8E">
            <wp:simplePos x="0" y="0"/>
            <wp:positionH relativeFrom="margin">
              <wp:posOffset>5906770</wp:posOffset>
            </wp:positionH>
            <wp:positionV relativeFrom="margin">
              <wp:posOffset>-104140</wp:posOffset>
            </wp:positionV>
            <wp:extent cx="985985" cy="662940"/>
            <wp:effectExtent l="0" t="0" r="5080" b="381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02439_erasmus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8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0800" behindDoc="0" locked="0" layoutInCell="1" allowOverlap="1" wp14:anchorId="09A3490D" wp14:editId="7A0D9818">
            <wp:simplePos x="0" y="0"/>
            <wp:positionH relativeFrom="margin">
              <wp:posOffset>-177800</wp:posOffset>
            </wp:positionH>
            <wp:positionV relativeFrom="margin">
              <wp:align>top</wp:align>
            </wp:positionV>
            <wp:extent cx="1569720" cy="443473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4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0FA">
        <w:rPr>
          <w:rFonts w:ascii="Arial" w:hAnsi="Arial" w:cs="Arial"/>
          <w:b/>
          <w:color w:val="1F497D" w:themeColor="text2"/>
          <w:lang w:val="en-US"/>
        </w:rPr>
        <w:t xml:space="preserve"> </w:t>
      </w:r>
      <w:r w:rsidR="00422564" w:rsidRPr="004114CF">
        <w:rPr>
          <w:rFonts w:ascii="Arial" w:hAnsi="Arial" w:cs="Arial"/>
          <w:b/>
          <w:color w:val="1F497D" w:themeColor="text2"/>
          <w:lang w:val="en-US"/>
        </w:rPr>
        <w:t>ERASMUS</w:t>
      </w:r>
      <w:r w:rsidR="0055763E" w:rsidRPr="004114CF">
        <w:rPr>
          <w:rFonts w:ascii="Arial" w:hAnsi="Arial" w:cs="Arial"/>
          <w:b/>
          <w:color w:val="1F497D" w:themeColor="text2"/>
          <w:lang w:val="en-US"/>
        </w:rPr>
        <w:t>+</w:t>
      </w:r>
      <w:r w:rsidR="00DA1413" w:rsidRPr="004114CF">
        <w:rPr>
          <w:rFonts w:ascii="Arial" w:hAnsi="Arial" w:cs="Arial"/>
          <w:b/>
          <w:color w:val="1F497D" w:themeColor="text2"/>
          <w:lang w:val="en-US"/>
        </w:rPr>
        <w:t xml:space="preserve"> DEĞİŞİM PROGRAMI</w:t>
      </w:r>
    </w:p>
    <w:p w14:paraId="0804F412" w14:textId="2E1548DE" w:rsidR="00DA1413" w:rsidRPr="004114CF" w:rsidRDefault="00DA1413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color w:val="1F497D" w:themeColor="text2"/>
          <w:sz w:val="22"/>
          <w:szCs w:val="22"/>
          <w:lang w:val="en-US"/>
        </w:rPr>
      </w:pPr>
    </w:p>
    <w:p w14:paraId="41140166" w14:textId="77777777" w:rsidR="00CB7AF2" w:rsidRPr="004114CF" w:rsidRDefault="00CB7AF2" w:rsidP="00206D71">
      <w:pPr>
        <w:pStyle w:val="KonuBal"/>
        <w:spacing w:after="0"/>
        <w:jc w:val="center"/>
        <w:rPr>
          <w:rFonts w:ascii="Arial" w:hAnsi="Arial" w:cs="Arial"/>
          <w:color w:val="1F497D" w:themeColor="text2"/>
          <w:sz w:val="2"/>
          <w:szCs w:val="2"/>
          <w:lang w:val="en-US"/>
        </w:rPr>
      </w:pPr>
    </w:p>
    <w:p w14:paraId="378689A7" w14:textId="7F3D1C97" w:rsidR="0055763E" w:rsidRDefault="00E046D6" w:rsidP="00206D71">
      <w:pPr>
        <w:pStyle w:val="KonuBal"/>
        <w:spacing w:after="0"/>
        <w:jc w:val="center"/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</w:pPr>
      <w:r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  <w:t>STAJ</w:t>
      </w:r>
      <w:r w:rsidR="004114CF"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  <w:t xml:space="preserve"> ONAY </w:t>
      </w:r>
      <w:r w:rsidR="0055763E" w:rsidRPr="004114CF">
        <w:rPr>
          <w:rStyle w:val="KitapBal"/>
          <w:rFonts w:ascii="Arial" w:hAnsi="Arial" w:cs="Arial"/>
          <w:color w:val="1F497D" w:themeColor="text2"/>
          <w:sz w:val="36"/>
          <w:szCs w:val="36"/>
          <w:lang w:val="en-US"/>
        </w:rPr>
        <w:t>FORMU</w:t>
      </w:r>
    </w:p>
    <w:p w14:paraId="08A24CA0" w14:textId="77777777" w:rsidR="00E046D6" w:rsidRDefault="00E046D6" w:rsidP="004114CF">
      <w:pPr>
        <w:rPr>
          <w:lang w:val="en-US"/>
        </w:rPr>
      </w:pPr>
    </w:p>
    <w:p w14:paraId="49E69DD2" w14:textId="77777777" w:rsidR="00E046D6" w:rsidRPr="00D276BA" w:rsidRDefault="00E046D6" w:rsidP="00D276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5A46C2" w14:textId="6AB61BB5" w:rsidR="00E046D6" w:rsidRPr="00D276BA" w:rsidRDefault="00E046D6" w:rsidP="00D276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276BA">
        <w:rPr>
          <w:rFonts w:ascii="Times New Roman" w:hAnsi="Times New Roman"/>
          <w:sz w:val="24"/>
          <w:szCs w:val="24"/>
          <w:lang w:val="en-US"/>
        </w:rPr>
        <w:t>Üniversitemiz………………………………………Fakültesi</w:t>
      </w:r>
      <w:r w:rsidR="00EE5276">
        <w:rPr>
          <w:rFonts w:ascii="Times New Roman" w:hAnsi="Times New Roman"/>
          <w:sz w:val="24"/>
          <w:szCs w:val="24"/>
          <w:lang w:val="en-US"/>
        </w:rPr>
        <w:t>/Enstitüsü</w:t>
      </w:r>
      <w:r w:rsidRPr="00D276BA">
        <w:rPr>
          <w:rFonts w:ascii="Times New Roman" w:hAnsi="Times New Roman"/>
          <w:sz w:val="24"/>
          <w:szCs w:val="24"/>
          <w:lang w:val="en-US"/>
        </w:rPr>
        <w:t>…………………………</w:t>
      </w:r>
      <w:r w:rsidR="00EE52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6BA">
        <w:rPr>
          <w:rFonts w:ascii="Times New Roman" w:hAnsi="Times New Roman"/>
          <w:sz w:val="24"/>
          <w:szCs w:val="24"/>
          <w:lang w:val="en-US"/>
        </w:rPr>
        <w:t>bölümü</w:t>
      </w:r>
      <w:r w:rsidR="00D276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6BA">
        <w:rPr>
          <w:rFonts w:ascii="Times New Roman" w:hAnsi="Times New Roman"/>
          <w:sz w:val="24"/>
          <w:szCs w:val="24"/>
          <w:lang w:val="en-US"/>
        </w:rPr>
        <w:t>öğrencimiz</w:t>
      </w:r>
      <w:r w:rsidR="00D276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6BA">
        <w:rPr>
          <w:rFonts w:ascii="Times New Roman" w:hAnsi="Times New Roman"/>
          <w:sz w:val="24"/>
          <w:szCs w:val="24"/>
          <w:lang w:val="en-US"/>
        </w:rPr>
        <w:t>……..………………………………’nın 20……./20..….. Akademik Yılında ……/……/…..-……/……/…… tarihleri arasında</w:t>
      </w:r>
      <w:r w:rsidR="00EE52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6BA">
        <w:rPr>
          <w:rFonts w:ascii="Times New Roman" w:hAnsi="Times New Roman"/>
          <w:sz w:val="24"/>
          <w:szCs w:val="24"/>
          <w:lang w:val="en-US"/>
        </w:rPr>
        <w:t>gerçekleştireceği Erasmus+ Staj Hareketliliğinin Zorunlu / Gönüllü stajın</w:t>
      </w:r>
      <w:r w:rsidR="00D276BA" w:rsidRPr="00D276BA">
        <w:rPr>
          <w:rFonts w:ascii="Times New Roman" w:hAnsi="Times New Roman"/>
          <w:sz w:val="24"/>
          <w:szCs w:val="24"/>
          <w:lang w:val="en-US"/>
        </w:rPr>
        <w:t>a</w:t>
      </w:r>
      <w:r w:rsidRPr="00D276BA">
        <w:rPr>
          <w:rFonts w:ascii="Times New Roman" w:hAnsi="Times New Roman"/>
          <w:sz w:val="24"/>
          <w:szCs w:val="24"/>
          <w:lang w:val="en-US"/>
        </w:rPr>
        <w:t xml:space="preserve"> akademik açıdan uygunluğunun</w:t>
      </w:r>
      <w:r w:rsidR="00D276BA" w:rsidRPr="00D276BA">
        <w:rPr>
          <w:rFonts w:ascii="Times New Roman" w:hAnsi="Times New Roman"/>
          <w:sz w:val="24"/>
          <w:szCs w:val="24"/>
          <w:lang w:val="en-US"/>
        </w:rPr>
        <w:t xml:space="preserve"> ve ne şekilde tanınacağının</w:t>
      </w:r>
      <w:r w:rsidRPr="00D276BA">
        <w:rPr>
          <w:rFonts w:ascii="Times New Roman" w:hAnsi="Times New Roman"/>
          <w:sz w:val="24"/>
          <w:szCs w:val="24"/>
          <w:lang w:val="en-US"/>
        </w:rPr>
        <w:t xml:space="preserve"> Öğrenci İşleri Daire Başkanlığı’na ve Uluslararası İlişkiler ve Değişim Koordinatörlüğü’ne Fakülte Yönetim </w:t>
      </w:r>
      <w:r w:rsidR="00D276BA">
        <w:rPr>
          <w:rFonts w:ascii="Times New Roman" w:hAnsi="Times New Roman"/>
          <w:sz w:val="24"/>
          <w:szCs w:val="24"/>
          <w:lang w:val="en-US"/>
        </w:rPr>
        <w:t>K</w:t>
      </w:r>
      <w:r w:rsidRPr="00D276BA">
        <w:rPr>
          <w:rFonts w:ascii="Times New Roman" w:hAnsi="Times New Roman"/>
          <w:sz w:val="24"/>
          <w:szCs w:val="24"/>
          <w:lang w:val="en-US"/>
        </w:rPr>
        <w:t>urulu kararı ile bildirilmesi hususunda gereğini bilgilerinize arz ederim.</w:t>
      </w:r>
    </w:p>
    <w:p w14:paraId="6040E3B5" w14:textId="77777777" w:rsidR="00E046D6" w:rsidRDefault="00E046D6" w:rsidP="004114CF">
      <w:pPr>
        <w:rPr>
          <w:lang w:val="en-US"/>
        </w:rPr>
      </w:pPr>
    </w:p>
    <w:p w14:paraId="5779D702" w14:textId="767F670C" w:rsidR="00983C94" w:rsidRPr="004114CF" w:rsidRDefault="00983C94" w:rsidP="006061A4">
      <w:pPr>
        <w:tabs>
          <w:tab w:val="left" w:pos="3630"/>
          <w:tab w:val="left" w:pos="5760"/>
          <w:tab w:val="left" w:pos="8040"/>
        </w:tabs>
        <w:spacing w:after="0"/>
        <w:ind w:left="284"/>
        <w:rPr>
          <w:rFonts w:ascii="Arial" w:hAnsi="Arial" w:cs="Arial"/>
          <w:color w:val="FF0000"/>
          <w:sz w:val="20"/>
          <w:szCs w:val="20"/>
          <w:lang w:val="en-US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4114CF" w14:paraId="7AE7C154" w14:textId="77777777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3A5B6A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Öğrencinin Adı-Soyadı</w:t>
            </w:r>
          </w:p>
          <w:p w14:paraId="71D1DCBA" w14:textId="58271BD2" w:rsidR="00A556B1" w:rsidRPr="004114CF" w:rsidRDefault="00A556B1" w:rsidP="00284E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DC914" w14:textId="77777777" w:rsidR="00DA07CF" w:rsidRPr="004114CF" w:rsidRDefault="00DA07CF" w:rsidP="000D55D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062745D5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27F0B525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T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>C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 xml:space="preserve"> Kimlik Numarası</w:t>
            </w:r>
          </w:p>
          <w:p w14:paraId="58620935" w14:textId="6F632BD7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81C02" w14:textId="77777777" w:rsidR="00DA07CF" w:rsidRPr="004114CF" w:rsidRDefault="00DA07CF" w:rsidP="005F20C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44780959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2BAEAC56" w14:textId="77777777" w:rsidR="00DA07CF" w:rsidRPr="004114CF" w:rsidRDefault="00183D08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Yükseko</w:t>
            </w:r>
            <w:r w:rsidR="00DA07CF" w:rsidRPr="004114CF">
              <w:rPr>
                <w:rFonts w:ascii="Arial" w:hAnsi="Arial" w:cs="Arial"/>
                <w:lang w:val="en-US"/>
              </w:rPr>
              <w:t>kul/Fakülte/Enstitü</w:t>
            </w:r>
          </w:p>
          <w:p w14:paraId="67161C4F" w14:textId="4A95CE2B" w:rsidR="00A556B1" w:rsidRPr="004114CF" w:rsidRDefault="00A556B1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48DDF6" w14:textId="77777777" w:rsidR="00DA07CF" w:rsidRPr="004114C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114CF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ab/>
            </w:r>
          </w:p>
        </w:tc>
      </w:tr>
      <w:tr w:rsidR="00DA07CF" w:rsidRPr="004114CF" w14:paraId="10287023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4C0B7326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Bölümü</w:t>
            </w:r>
          </w:p>
          <w:p w14:paraId="6E4D4E25" w14:textId="70131339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14:paraId="26BBDD60" w14:textId="77777777" w:rsidR="00DA07CF" w:rsidRPr="004114CF" w:rsidRDefault="00DA07CF" w:rsidP="00983C9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64A6AFB3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2B465" w14:textId="0C724032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 xml:space="preserve">Gidilecek </w:t>
            </w:r>
            <w:r w:rsidR="00E046D6">
              <w:rPr>
                <w:rFonts w:ascii="Arial" w:hAnsi="Arial" w:cs="Arial"/>
                <w:lang w:val="en-US"/>
              </w:rPr>
              <w:t>Ü</w:t>
            </w:r>
            <w:r w:rsidR="00E046D6" w:rsidRPr="00894082">
              <w:rPr>
                <w:rFonts w:ascii="Arial" w:hAnsi="Arial" w:cs="Arial"/>
                <w:lang w:val="en-US"/>
              </w:rPr>
              <w:t>lke ve Staj Kurumu</w:t>
            </w:r>
          </w:p>
          <w:p w14:paraId="37AF840C" w14:textId="26D5561D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995DA" w14:textId="77777777" w:rsidR="00DA07CF" w:rsidRPr="004114C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124BD222" w14:textId="60C88BC6" w:rsidR="00E046D6" w:rsidRPr="00D276BA" w:rsidRDefault="00AB0E61" w:rsidP="00D276BA">
      <w:pPr>
        <w:tabs>
          <w:tab w:val="left" w:pos="7095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114CF">
        <w:rPr>
          <w:rFonts w:ascii="Arial" w:hAnsi="Arial" w:cs="Arial"/>
          <w:sz w:val="24"/>
          <w:szCs w:val="24"/>
          <w:lang w:val="en-US"/>
        </w:rPr>
        <w:tab/>
      </w:r>
    </w:p>
    <w:p w14:paraId="1B2BEE1F" w14:textId="77777777" w:rsidR="00E046D6" w:rsidRPr="00066126" w:rsidRDefault="00E046D6" w:rsidP="00066126">
      <w:pPr>
        <w:pStyle w:val="AltBilgi"/>
        <w:rPr>
          <w:b/>
          <w:bCs/>
          <w:sz w:val="16"/>
          <w:szCs w:val="16"/>
        </w:rPr>
      </w:pPr>
    </w:p>
    <w:tbl>
      <w:tblPr>
        <w:tblW w:w="103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9"/>
      </w:tblGrid>
      <w:tr w:rsidR="001C60AA" w:rsidRPr="004114CF" w14:paraId="60991725" w14:textId="77777777" w:rsidTr="005546CA">
        <w:trPr>
          <w:trHeight w:val="349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CD501" w14:textId="4CBEB45A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C448027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AF50427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4AD178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5F6D255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93F098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25E1282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DF8C630" w14:textId="77777777" w:rsidR="001C60AA" w:rsidRPr="00EE5276" w:rsidRDefault="006D7105" w:rsidP="00F34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276">
              <w:rPr>
                <w:rFonts w:ascii="Arial" w:hAnsi="Arial" w:cs="Arial"/>
                <w:b/>
                <w:sz w:val="18"/>
                <w:szCs w:val="18"/>
              </w:rPr>
              <w:t>GÖNDEREN KURUM:</w:t>
            </w:r>
            <w:r w:rsidRPr="00EE5276">
              <w:rPr>
                <w:rFonts w:ascii="Arial" w:hAnsi="Arial" w:cs="Arial"/>
                <w:sz w:val="18"/>
                <w:szCs w:val="18"/>
              </w:rPr>
              <w:t xml:space="preserve"> Öngörülen ders programının/öğrenim protokolünün uygun olduğunu onaylıyoruz.</w:t>
            </w:r>
          </w:p>
          <w:p w14:paraId="2A49019A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DCF33D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1053A44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6CA" w:rsidRPr="004114CF" w14:paraId="7995637B" w14:textId="77777777" w:rsidTr="005546CA">
        <w:trPr>
          <w:trHeight w:val="3299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B8B0AD" w14:textId="77777777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653AFDE3" w14:textId="4711BEE8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>Erasmus B</w:t>
            </w:r>
            <w:r w:rsidR="00180C2E" w:rsidRPr="00EE5276">
              <w:rPr>
                <w:rFonts w:ascii="Arial" w:hAnsi="Arial" w:cs="Arial"/>
              </w:rPr>
              <w:t>ölüm</w:t>
            </w:r>
            <w:r w:rsidRPr="00EE5276">
              <w:rPr>
                <w:rFonts w:ascii="Arial" w:hAnsi="Arial" w:cs="Arial"/>
              </w:rPr>
              <w:t xml:space="preserve"> Koordinatörü</w:t>
            </w:r>
          </w:p>
          <w:p w14:paraId="64620B2E" w14:textId="77777777" w:rsidR="00D276BA" w:rsidRPr="00EE5276" w:rsidRDefault="00D276B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3C19B9A9" w14:textId="77777777" w:rsidR="00894082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 xml:space="preserve">Adı/Soyadı          </w:t>
            </w:r>
          </w:p>
          <w:p w14:paraId="143363D3" w14:textId="22B6063B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 xml:space="preserve">     </w:t>
            </w:r>
          </w:p>
          <w:p w14:paraId="0B0AB3EC" w14:textId="77777777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3F256431" w14:textId="01297AEC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>İMZA:</w:t>
            </w:r>
          </w:p>
          <w:p w14:paraId="5D7A313B" w14:textId="77777777" w:rsidR="00894082" w:rsidRPr="00EE5276" w:rsidRDefault="00894082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54BAF0D5" w14:textId="77777777" w:rsidR="00894082" w:rsidRPr="00EE5276" w:rsidRDefault="00894082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06E49907" w14:textId="0ACF5A44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4FC6A96F" w14:textId="0DF7FA83" w:rsidR="005546CA" w:rsidRPr="00894082" w:rsidRDefault="005546CA" w:rsidP="005546C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94082">
              <w:rPr>
                <w:rFonts w:ascii="Arial" w:hAnsi="Arial" w:cs="Arial"/>
                <w:lang w:val="en-US"/>
              </w:rPr>
              <w:t>Tarih:</w:t>
            </w:r>
          </w:p>
          <w:p w14:paraId="3AE56247" w14:textId="77777777" w:rsidR="005546CA" w:rsidRPr="00894082" w:rsidRDefault="005546CA" w:rsidP="005546C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BA2A4B5" w14:textId="0847C0C7" w:rsidR="005546CA" w:rsidRPr="004114CF" w:rsidRDefault="005546CA" w:rsidP="005546CA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</w:t>
            </w:r>
          </w:p>
        </w:tc>
      </w:tr>
    </w:tbl>
    <w:p w14:paraId="19EBF18F" w14:textId="77777777" w:rsidR="00D23A46" w:rsidRPr="004114CF" w:rsidRDefault="00D23A46" w:rsidP="00D23A46">
      <w:pPr>
        <w:spacing w:after="0"/>
        <w:rPr>
          <w:rFonts w:ascii="Arial" w:hAnsi="Arial" w:cs="Arial"/>
          <w:vanish/>
          <w:lang w:val="en-US"/>
        </w:rPr>
      </w:pPr>
    </w:p>
    <w:p w14:paraId="0B9EBD90" w14:textId="77777777" w:rsidR="008B5D12" w:rsidRPr="004114CF" w:rsidRDefault="008B5D12" w:rsidP="008B5D1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B0506B7" w14:textId="77777777" w:rsid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B046B1A" w14:textId="77777777" w:rsid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13E0CA" w14:textId="6ADF7105" w:rsidR="00AB0E61" w:rsidRDefault="00D276B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EKLER</w:t>
      </w:r>
    </w:p>
    <w:p w14:paraId="2BB2784D" w14:textId="0844D355" w:rsidR="00D276BA" w:rsidRP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94082">
        <w:rPr>
          <w:rFonts w:ascii="Arial" w:hAnsi="Arial" w:cs="Arial"/>
          <w:sz w:val="20"/>
          <w:szCs w:val="20"/>
          <w:lang w:val="en-US"/>
        </w:rPr>
        <w:t xml:space="preserve">Ek-1) </w:t>
      </w:r>
      <w:r w:rsidR="00D276BA" w:rsidRPr="00894082">
        <w:rPr>
          <w:rFonts w:ascii="Arial" w:hAnsi="Arial" w:cs="Arial"/>
          <w:sz w:val="20"/>
          <w:szCs w:val="20"/>
          <w:lang w:val="en-US"/>
        </w:rPr>
        <w:t>Kabul belgesi</w:t>
      </w:r>
      <w:r w:rsidRPr="00894082">
        <w:rPr>
          <w:rFonts w:ascii="Arial" w:hAnsi="Arial" w:cs="Arial"/>
          <w:sz w:val="20"/>
          <w:szCs w:val="20"/>
          <w:lang w:val="en-US"/>
        </w:rPr>
        <w:t xml:space="preserve"> (Acceptance Letter)</w:t>
      </w:r>
    </w:p>
    <w:p w14:paraId="085568A1" w14:textId="00CFC6CF" w:rsidR="00BF6688" w:rsidRP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Ek-2) </w:t>
      </w:r>
      <w:r w:rsidR="00D276BA" w:rsidRPr="00894082">
        <w:rPr>
          <w:rFonts w:ascii="Arial" w:hAnsi="Arial" w:cs="Arial"/>
          <w:sz w:val="20"/>
          <w:szCs w:val="20"/>
          <w:lang w:val="en-US"/>
        </w:rPr>
        <w:t>Öğrenim anlaşması</w:t>
      </w:r>
      <w:r w:rsidRPr="00894082">
        <w:rPr>
          <w:rFonts w:ascii="Arial" w:hAnsi="Arial" w:cs="Arial"/>
          <w:sz w:val="20"/>
          <w:szCs w:val="20"/>
          <w:lang w:val="en-US"/>
        </w:rPr>
        <w:t xml:space="preserve"> (Learning Agreement F</w:t>
      </w:r>
      <w:r>
        <w:rPr>
          <w:rFonts w:ascii="Arial" w:hAnsi="Arial" w:cs="Arial"/>
          <w:sz w:val="20"/>
          <w:szCs w:val="20"/>
          <w:lang w:val="en-US"/>
        </w:rPr>
        <w:t>or Traineeship)</w:t>
      </w:r>
    </w:p>
    <w:sectPr w:rsidR="00BF6688" w:rsidRPr="00894082" w:rsidSect="00206D71">
      <w:footerReference w:type="default" r:id="rId10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B944" w14:textId="77777777" w:rsidR="00035CFA" w:rsidRDefault="00035CFA" w:rsidP="007141A8">
      <w:pPr>
        <w:spacing w:after="0" w:line="240" w:lineRule="auto"/>
      </w:pPr>
      <w:r>
        <w:separator/>
      </w:r>
    </w:p>
  </w:endnote>
  <w:endnote w:type="continuationSeparator" w:id="0">
    <w:p w14:paraId="1538703A" w14:textId="77777777" w:rsidR="00035CFA" w:rsidRDefault="00035CFA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631D" w14:textId="77777777"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654631">
      <w:rPr>
        <w:noProof/>
      </w:rPr>
      <w:t>2</w:t>
    </w:r>
    <w:r>
      <w:rPr>
        <w:noProof/>
      </w:rPr>
      <w:fldChar w:fldCharType="end"/>
    </w:r>
    <w:r w:rsidR="00B83190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A04B4" w14:textId="77777777" w:rsidR="00035CFA" w:rsidRDefault="00035CFA" w:rsidP="007141A8">
      <w:pPr>
        <w:spacing w:after="0" w:line="240" w:lineRule="auto"/>
      </w:pPr>
      <w:r>
        <w:separator/>
      </w:r>
    </w:p>
  </w:footnote>
  <w:footnote w:type="continuationSeparator" w:id="0">
    <w:p w14:paraId="2024F060" w14:textId="77777777" w:rsidR="00035CFA" w:rsidRDefault="00035CFA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2162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8634">
    <w:abstractNumId w:val="0"/>
  </w:num>
  <w:num w:numId="2" w16cid:durableId="18271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32603"/>
    <w:rsid w:val="00035CFA"/>
    <w:rsid w:val="00040D28"/>
    <w:rsid w:val="0006069A"/>
    <w:rsid w:val="00066126"/>
    <w:rsid w:val="000B2BF0"/>
    <w:rsid w:val="000C4662"/>
    <w:rsid w:val="000D55DA"/>
    <w:rsid w:val="000E0B00"/>
    <w:rsid w:val="00101A28"/>
    <w:rsid w:val="00116481"/>
    <w:rsid w:val="00122F76"/>
    <w:rsid w:val="00167420"/>
    <w:rsid w:val="00180C2E"/>
    <w:rsid w:val="00183D08"/>
    <w:rsid w:val="00190D23"/>
    <w:rsid w:val="00191E9D"/>
    <w:rsid w:val="001959C1"/>
    <w:rsid w:val="001B053E"/>
    <w:rsid w:val="001C60AA"/>
    <w:rsid w:val="001C66F0"/>
    <w:rsid w:val="00206D71"/>
    <w:rsid w:val="0021712C"/>
    <w:rsid w:val="00230400"/>
    <w:rsid w:val="002344BF"/>
    <w:rsid w:val="00240669"/>
    <w:rsid w:val="002458EF"/>
    <w:rsid w:val="00267573"/>
    <w:rsid w:val="00273BEF"/>
    <w:rsid w:val="00281BC6"/>
    <w:rsid w:val="00284E42"/>
    <w:rsid w:val="002928A0"/>
    <w:rsid w:val="002B51E7"/>
    <w:rsid w:val="002C28A6"/>
    <w:rsid w:val="002D3739"/>
    <w:rsid w:val="002F60E0"/>
    <w:rsid w:val="003027A6"/>
    <w:rsid w:val="0032559E"/>
    <w:rsid w:val="00330995"/>
    <w:rsid w:val="00345491"/>
    <w:rsid w:val="003579E1"/>
    <w:rsid w:val="003727C4"/>
    <w:rsid w:val="003732FA"/>
    <w:rsid w:val="00385863"/>
    <w:rsid w:val="00387C0A"/>
    <w:rsid w:val="003B79C3"/>
    <w:rsid w:val="0040488A"/>
    <w:rsid w:val="004114CF"/>
    <w:rsid w:val="00422564"/>
    <w:rsid w:val="0043283A"/>
    <w:rsid w:val="004469C6"/>
    <w:rsid w:val="00470439"/>
    <w:rsid w:val="00495E5B"/>
    <w:rsid w:val="004A47DD"/>
    <w:rsid w:val="004B2F36"/>
    <w:rsid w:val="004D01F7"/>
    <w:rsid w:val="004F02D9"/>
    <w:rsid w:val="004F29A6"/>
    <w:rsid w:val="0051195B"/>
    <w:rsid w:val="00536034"/>
    <w:rsid w:val="005546CA"/>
    <w:rsid w:val="0055763E"/>
    <w:rsid w:val="005750E5"/>
    <w:rsid w:val="005935DD"/>
    <w:rsid w:val="005B2B53"/>
    <w:rsid w:val="005C09D0"/>
    <w:rsid w:val="005D2D2A"/>
    <w:rsid w:val="005E3948"/>
    <w:rsid w:val="005E45CE"/>
    <w:rsid w:val="005E55FB"/>
    <w:rsid w:val="005F20C4"/>
    <w:rsid w:val="0060441A"/>
    <w:rsid w:val="006061A4"/>
    <w:rsid w:val="00615740"/>
    <w:rsid w:val="00615E31"/>
    <w:rsid w:val="006253F2"/>
    <w:rsid w:val="00630F05"/>
    <w:rsid w:val="00654631"/>
    <w:rsid w:val="006554A9"/>
    <w:rsid w:val="0066441D"/>
    <w:rsid w:val="0066693C"/>
    <w:rsid w:val="00675696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977F0"/>
    <w:rsid w:val="007D4D97"/>
    <w:rsid w:val="007E78E7"/>
    <w:rsid w:val="007E79F4"/>
    <w:rsid w:val="00815E24"/>
    <w:rsid w:val="00824370"/>
    <w:rsid w:val="0083361E"/>
    <w:rsid w:val="00846BCC"/>
    <w:rsid w:val="0086779E"/>
    <w:rsid w:val="0087407B"/>
    <w:rsid w:val="00891493"/>
    <w:rsid w:val="008916A9"/>
    <w:rsid w:val="00894082"/>
    <w:rsid w:val="008A1B6B"/>
    <w:rsid w:val="008B5D12"/>
    <w:rsid w:val="008D73E3"/>
    <w:rsid w:val="008E21C8"/>
    <w:rsid w:val="00930C12"/>
    <w:rsid w:val="00965D2E"/>
    <w:rsid w:val="0097716D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74CCA"/>
    <w:rsid w:val="00A80F79"/>
    <w:rsid w:val="00A823A8"/>
    <w:rsid w:val="00AA1B67"/>
    <w:rsid w:val="00AB0E61"/>
    <w:rsid w:val="00B01FF9"/>
    <w:rsid w:val="00B170FA"/>
    <w:rsid w:val="00B23CDB"/>
    <w:rsid w:val="00B35237"/>
    <w:rsid w:val="00B51DDD"/>
    <w:rsid w:val="00B64D6F"/>
    <w:rsid w:val="00B7293F"/>
    <w:rsid w:val="00B76E33"/>
    <w:rsid w:val="00B83190"/>
    <w:rsid w:val="00B96597"/>
    <w:rsid w:val="00BA0294"/>
    <w:rsid w:val="00BA5AF6"/>
    <w:rsid w:val="00BB7DF8"/>
    <w:rsid w:val="00BF6688"/>
    <w:rsid w:val="00C1485B"/>
    <w:rsid w:val="00C159C6"/>
    <w:rsid w:val="00C2293F"/>
    <w:rsid w:val="00C679CD"/>
    <w:rsid w:val="00C71F53"/>
    <w:rsid w:val="00C80484"/>
    <w:rsid w:val="00C93E10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276BA"/>
    <w:rsid w:val="00D3042C"/>
    <w:rsid w:val="00D57296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046D6"/>
    <w:rsid w:val="00E10042"/>
    <w:rsid w:val="00E573A7"/>
    <w:rsid w:val="00E745B6"/>
    <w:rsid w:val="00E74BCC"/>
    <w:rsid w:val="00E92251"/>
    <w:rsid w:val="00ED32AA"/>
    <w:rsid w:val="00EE40D4"/>
    <w:rsid w:val="00EE5276"/>
    <w:rsid w:val="00EF0DD4"/>
    <w:rsid w:val="00EF2B20"/>
    <w:rsid w:val="00F14AF7"/>
    <w:rsid w:val="00F23BAF"/>
    <w:rsid w:val="00F34A22"/>
    <w:rsid w:val="00F47A4D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A018"/>
  <w15:docId w15:val="{245786DA-DC17-409A-A4CE-773CD24D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B6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63C6-00E2-4146-8078-5DC536E0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Sedat ATAK</cp:lastModifiedBy>
  <cp:revision>4</cp:revision>
  <cp:lastPrinted>2024-06-07T08:11:00Z</cp:lastPrinted>
  <dcterms:created xsi:type="dcterms:W3CDTF">2024-06-05T14:25:00Z</dcterms:created>
  <dcterms:modified xsi:type="dcterms:W3CDTF">2024-06-07T13:20:00Z</dcterms:modified>
</cp:coreProperties>
</file>